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40"/>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7B08AB4" w14:textId="77777777" w:rsidTr="00A74524">
        <w:trPr>
          <w:trHeight w:val="4410"/>
        </w:trPr>
        <w:tc>
          <w:tcPr>
            <w:tcW w:w="3600" w:type="dxa"/>
            <w:vAlign w:val="bottom"/>
          </w:tcPr>
          <w:p w14:paraId="1EFFB659" w14:textId="77777777" w:rsidR="001B2ABD" w:rsidRDefault="00257453" w:rsidP="00A74524">
            <w:pPr>
              <w:tabs>
                <w:tab w:val="left" w:pos="990"/>
              </w:tabs>
              <w:jc w:val="center"/>
            </w:pPr>
            <w:r>
              <w:rPr>
                <w:noProof/>
              </w:rPr>
              <w:drawing>
                <wp:inline distT="0" distB="0" distL="0" distR="0" wp14:anchorId="0F8D16A1" wp14:editId="32A9D03E">
                  <wp:extent cx="1790700" cy="2181225"/>
                  <wp:effectExtent l="171450" t="171450" r="17145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1812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720" w:type="dxa"/>
          </w:tcPr>
          <w:p w14:paraId="53034973" w14:textId="77777777" w:rsidR="001B2ABD" w:rsidRPr="00107062" w:rsidRDefault="001B2ABD" w:rsidP="00A74524">
            <w:pPr>
              <w:tabs>
                <w:tab w:val="left" w:pos="990"/>
              </w:tabs>
              <w:rPr>
                <w14:glow w14:rad="0">
                  <w14:schemeClr w14:val="accent5">
                    <w14:lumMod w14:val="75000"/>
                  </w14:schemeClr>
                </w14:glow>
                <w14:shadow w14:blurRad="63500" w14:dist="50800" w14:dir="2700000" w14:sx="0" w14:sy="0" w14:kx="0" w14:ky="0" w14:algn="none">
                  <w14:srgbClr w14:val="000000">
                    <w14:alpha w14:val="50000"/>
                  </w14:srgbClr>
                </w14:shadow>
              </w:rPr>
            </w:pPr>
          </w:p>
        </w:tc>
        <w:tc>
          <w:tcPr>
            <w:tcW w:w="6470" w:type="dxa"/>
            <w:vAlign w:val="bottom"/>
          </w:tcPr>
          <w:p w14:paraId="4025A7CE" w14:textId="77777777" w:rsidR="00FF5330" w:rsidRDefault="00FF5330" w:rsidP="00A74524">
            <w:pPr>
              <w:pStyle w:val="Title"/>
              <w:rPr>
                <w:szCs w:val="96"/>
              </w:rPr>
            </w:pPr>
            <w:bookmarkStart w:id="0" w:name="_Hlk128554869"/>
          </w:p>
          <w:p w14:paraId="7FA35A4E" w14:textId="77777777" w:rsidR="001B2ABD" w:rsidRPr="003B0AC6" w:rsidRDefault="00E07BA8" w:rsidP="00A74524">
            <w:pPr>
              <w:pStyle w:val="Title"/>
              <w:rPr>
                <w:szCs w:val="96"/>
              </w:rPr>
            </w:pPr>
            <w:r w:rsidRPr="003B0AC6">
              <w:rPr>
                <w:szCs w:val="96"/>
              </w:rPr>
              <w:t xml:space="preserve">Rutland NoRth Beat </w:t>
            </w:r>
          </w:p>
          <w:p w14:paraId="38CC65B0" w14:textId="77777777" w:rsidR="00C6134D" w:rsidRDefault="00C6134D" w:rsidP="00A74524">
            <w:pPr>
              <w:pStyle w:val="Subtitle"/>
              <w:rPr>
                <w:spacing w:val="36"/>
                <w:w w:val="59"/>
              </w:rPr>
            </w:pPr>
          </w:p>
          <w:bookmarkEnd w:id="0"/>
          <w:p w14:paraId="1465D473" w14:textId="77777777" w:rsidR="005A18E8" w:rsidRDefault="00115BEB" w:rsidP="00FF5330">
            <w:pPr>
              <w:pStyle w:val="Subtitle"/>
              <w:rPr>
                <w:spacing w:val="0"/>
                <w:w w:val="100"/>
              </w:rPr>
            </w:pPr>
            <w:r w:rsidRPr="000A3459">
              <w:rPr>
                <w:spacing w:val="0"/>
                <w:w w:val="46"/>
              </w:rPr>
              <w:t>Crime &amp; Policing report 7/7/2</w:t>
            </w:r>
            <w:r w:rsidRPr="000A3459">
              <w:rPr>
                <w:spacing w:val="20"/>
                <w:w w:val="46"/>
              </w:rPr>
              <w:t>3</w:t>
            </w:r>
          </w:p>
          <w:p w14:paraId="21940C82" w14:textId="77777777" w:rsidR="001B2ABD" w:rsidRPr="00107062" w:rsidRDefault="000857CF" w:rsidP="003B609F">
            <w:pPr>
              <w:pStyle w:val="Subtitle"/>
              <w:rPr>
                <w:spacing w:val="36"/>
                <w:w w:val="59"/>
                <w14:glow w14:rad="0">
                  <w14:schemeClr w14:val="accent3">
                    <w14:lumMod w14:val="75000"/>
                  </w14:schemeClr>
                </w14:glow>
              </w:rPr>
            </w:pPr>
            <w:r>
              <w:rPr>
                <w:spacing w:val="1"/>
                <w:w w:val="76"/>
              </w:rPr>
              <w:t>Last 30days crime</w:t>
            </w:r>
            <w:r>
              <w:rPr>
                <w:spacing w:val="8"/>
                <w:w w:val="76"/>
              </w:rPr>
              <w:t xml:space="preserve"> </w:t>
            </w:r>
          </w:p>
        </w:tc>
      </w:tr>
      <w:tr w:rsidR="001B2ABD" w14:paraId="02EC2B74" w14:textId="77777777" w:rsidTr="00A74524">
        <w:tc>
          <w:tcPr>
            <w:tcW w:w="3600" w:type="dxa"/>
          </w:tcPr>
          <w:tbl>
            <w:tblPr>
              <w:tblpPr w:leftFromText="180" w:rightFromText="180" w:horzAnchor="margin" w:tblpY="-940"/>
              <w:tblW w:w="0" w:type="auto"/>
              <w:tblLayout w:type="fixed"/>
              <w:tblCellMar>
                <w:left w:w="115" w:type="dxa"/>
                <w:right w:w="115" w:type="dxa"/>
              </w:tblCellMar>
              <w:tblLook w:val="04A0" w:firstRow="1" w:lastRow="0" w:firstColumn="1" w:lastColumn="0" w:noHBand="0" w:noVBand="1"/>
            </w:tblPr>
            <w:tblGrid>
              <w:gridCol w:w="3600"/>
            </w:tblGrid>
            <w:tr w:rsidR="005A3C3E" w:rsidRPr="004D3011" w14:paraId="452F58C9" w14:textId="77777777" w:rsidTr="00C512E9">
              <w:tc>
                <w:tcPr>
                  <w:tcW w:w="3600" w:type="dxa"/>
                </w:tcPr>
                <w:p w14:paraId="5AC5ED10" w14:textId="77777777" w:rsidR="005A3C3E" w:rsidRDefault="005A3C3E" w:rsidP="005A3C3E">
                  <w:pPr>
                    <w:pStyle w:val="Heading3"/>
                  </w:pPr>
                  <w:r>
                    <w:t>PC Ben ORTON 425</w:t>
                  </w:r>
                </w:p>
                <w:p w14:paraId="76245833" w14:textId="77777777" w:rsidR="00907F1B" w:rsidRDefault="005A3C3E" w:rsidP="005A3C3E">
                  <w:r>
                    <w:t xml:space="preserve"> </w:t>
                  </w:r>
                  <w:r w:rsidR="006728DE">
                    <w:t>I am the beat manager for the North of Rutland</w:t>
                  </w:r>
                  <w:r w:rsidR="00332984">
                    <w:t xml:space="preserve">, working </w:t>
                  </w:r>
                  <w:r w:rsidR="00CA4430">
                    <w:t>alongside</w:t>
                  </w:r>
                  <w:r w:rsidR="00332984">
                    <w:t xml:space="preserve"> PCSO Di Freeman 6516 from Oakham Police station. </w:t>
                  </w:r>
                </w:p>
                <w:p w14:paraId="6B58911D" w14:textId="77777777" w:rsidR="00332984" w:rsidRDefault="00332984" w:rsidP="005A3C3E"/>
                <w:p w14:paraId="3FC3F7A7" w14:textId="77777777" w:rsidR="00FF5330" w:rsidRDefault="00332984" w:rsidP="005A3C3E">
                  <w:r>
                    <w:t xml:space="preserve"> </w:t>
                  </w:r>
                  <w:proofErr w:type="gramStart"/>
                  <w:r w:rsidR="00FF5330">
                    <w:t>There’re</w:t>
                  </w:r>
                  <w:proofErr w:type="gramEnd"/>
                  <w:r w:rsidR="00FF5330">
                    <w:t xml:space="preserve"> a couple of </w:t>
                  </w:r>
                  <w:r w:rsidR="00435B99">
                    <w:t xml:space="preserve">recent additions </w:t>
                  </w:r>
                  <w:r w:rsidR="00FF5330">
                    <w:t xml:space="preserve">to report at </w:t>
                  </w:r>
                  <w:r w:rsidR="00435B99">
                    <w:t xml:space="preserve">Oakham </w:t>
                  </w:r>
                  <w:r w:rsidR="00FF5330">
                    <w:t>P</w:t>
                  </w:r>
                  <w:r w:rsidR="00435B99">
                    <w:t>olice station</w:t>
                  </w:r>
                  <w:r w:rsidR="00FF5330">
                    <w:t>.</w:t>
                  </w:r>
                </w:p>
                <w:p w14:paraId="5C008DB8" w14:textId="77777777" w:rsidR="00FF5330" w:rsidRDefault="00FF5330" w:rsidP="005A3C3E"/>
                <w:p w14:paraId="1C49B3B2" w14:textId="77777777" w:rsidR="00FF5330" w:rsidRDefault="00FF5330" w:rsidP="005A3C3E">
                  <w:r>
                    <w:t xml:space="preserve">  Firstly, Oakham police station now has a </w:t>
                  </w:r>
                  <w:r w:rsidR="00332984">
                    <w:t>front enquiry office</w:t>
                  </w:r>
                  <w:r>
                    <w:t xml:space="preserve"> whi</w:t>
                  </w:r>
                  <w:r w:rsidR="00A34203">
                    <w:t>ch</w:t>
                  </w:r>
                  <w:r>
                    <w:t xml:space="preserve"> is </w:t>
                  </w:r>
                  <w:r w:rsidR="00435B99">
                    <w:t xml:space="preserve">open to the </w:t>
                  </w:r>
                  <w:r>
                    <w:t>public Monday</w:t>
                  </w:r>
                  <w:r w:rsidR="00332984">
                    <w:t xml:space="preserve"> to Friday 10am-4pm</w:t>
                  </w:r>
                  <w:r>
                    <w:t xml:space="preserve">. </w:t>
                  </w:r>
                </w:p>
                <w:p w14:paraId="527F8410" w14:textId="77777777" w:rsidR="00FF5330" w:rsidRDefault="00FF5330" w:rsidP="005A3C3E"/>
                <w:p w14:paraId="00FA2FD6" w14:textId="77777777" w:rsidR="00332984" w:rsidRDefault="00FF5330" w:rsidP="005A3C3E">
                  <w:r>
                    <w:t xml:space="preserve"> Secondly, we</w:t>
                  </w:r>
                  <w:r w:rsidR="00332984">
                    <w:t xml:space="preserve"> </w:t>
                  </w:r>
                  <w:r>
                    <w:t xml:space="preserve">said goodbye to </w:t>
                  </w:r>
                  <w:r w:rsidR="00332984">
                    <w:t>Rutland’s</w:t>
                  </w:r>
                  <w:r w:rsidR="00332984" w:rsidRPr="00332984">
                    <w:t xml:space="preserve"> </w:t>
                  </w:r>
                  <w:r w:rsidR="00A34203">
                    <w:t xml:space="preserve">Police </w:t>
                  </w:r>
                  <w:r w:rsidR="00332984" w:rsidRPr="00332984">
                    <w:t>Sergeant Paul Kear</w:t>
                  </w:r>
                  <w:r>
                    <w:t xml:space="preserve"> who </w:t>
                  </w:r>
                  <w:r w:rsidR="00332984" w:rsidRPr="00332984">
                    <w:t xml:space="preserve">retired after thirty </w:t>
                  </w:r>
                  <w:r w:rsidRPr="00332984">
                    <w:t>years</w:t>
                  </w:r>
                  <w:r>
                    <w:t>’ service in the police</w:t>
                  </w:r>
                  <w:r w:rsidR="00332984" w:rsidRPr="00332984">
                    <w:t>.</w:t>
                  </w:r>
                  <w:r>
                    <w:t xml:space="preserve"> He has since </w:t>
                  </w:r>
                  <w:r w:rsidR="00332984">
                    <w:t>been replaced by</w:t>
                  </w:r>
                  <w:r w:rsidR="005A3C3E">
                    <w:t xml:space="preserve"> Police Sergeant </w:t>
                  </w:r>
                  <w:r w:rsidR="00332984">
                    <w:t>Liam Palmer 4114</w:t>
                  </w:r>
                  <w:r w:rsidR="005A3C3E">
                    <w:t>.</w:t>
                  </w:r>
                  <w:r w:rsidR="00332984">
                    <w:t xml:space="preserve">  </w:t>
                  </w:r>
                </w:p>
                <w:p w14:paraId="1909C5F0" w14:textId="77777777" w:rsidR="00332984" w:rsidRDefault="00332984" w:rsidP="005A3C3E"/>
                <w:p w14:paraId="26FB4D93" w14:textId="77777777" w:rsidR="005A3C3E" w:rsidRDefault="00FF5330" w:rsidP="005A3C3E">
                  <w:r>
                    <w:t xml:space="preserve"> </w:t>
                  </w:r>
                  <w:r w:rsidR="00332984" w:rsidRPr="00332984">
                    <w:t xml:space="preserve">Sergeant Palmer joined Leicestershire Police in 2012 as a Police Community Support Officer (PCSO) before becoming a police officer four years later in 2016. He has worked on response and in </w:t>
                  </w:r>
                  <w:proofErr w:type="spellStart"/>
                  <w:r w:rsidR="00332984" w:rsidRPr="00332984">
                    <w:t>neighbourhoods</w:t>
                  </w:r>
                  <w:proofErr w:type="spellEnd"/>
                  <w:r w:rsidR="00332984" w:rsidRPr="00332984">
                    <w:t xml:space="preserve"> in both Leicester city </w:t>
                  </w:r>
                  <w:r w:rsidR="00AE1E9A" w:rsidRPr="00332984">
                    <w:t>Centre</w:t>
                  </w:r>
                  <w:r w:rsidR="00332984" w:rsidRPr="00332984">
                    <w:t xml:space="preserve">, </w:t>
                  </w:r>
                  <w:proofErr w:type="spellStart"/>
                  <w:r w:rsidR="00332984" w:rsidRPr="00332984">
                    <w:t>Keyham</w:t>
                  </w:r>
                  <w:proofErr w:type="spellEnd"/>
                  <w:r w:rsidR="00332984" w:rsidRPr="00332984">
                    <w:t xml:space="preserve"> Lane and at Melton Mowbray. He was promoted to sergeant in 2021 and </w:t>
                  </w:r>
                  <w:r w:rsidR="00332984">
                    <w:t>has</w:t>
                  </w:r>
                  <w:r w:rsidR="00332984" w:rsidRPr="00332984">
                    <w:t xml:space="preserve"> now </w:t>
                  </w:r>
                  <w:r w:rsidRPr="00332984">
                    <w:t>transfer</w:t>
                  </w:r>
                  <w:r>
                    <w:t>red</w:t>
                  </w:r>
                  <w:r w:rsidR="00332984" w:rsidRPr="00332984">
                    <w:t xml:space="preserve"> to Rutland.</w:t>
                  </w:r>
                </w:p>
                <w:p w14:paraId="11DBC707" w14:textId="77777777" w:rsidR="00FF5330" w:rsidRDefault="00FF5330" w:rsidP="005A3C3E"/>
                <w:p w14:paraId="376EFF5E" w14:textId="77777777" w:rsidR="005A3C3E" w:rsidRDefault="00FF5330" w:rsidP="005A3C3E">
                  <w:r>
                    <w:t>Kind</w:t>
                  </w:r>
                  <w:r w:rsidR="005A3C3E">
                    <w:t xml:space="preserve"> regards</w:t>
                  </w:r>
                </w:p>
                <w:p w14:paraId="38479499" w14:textId="77777777" w:rsidR="005A3C3E" w:rsidRDefault="005A3C3E" w:rsidP="005A3C3E">
                  <w:r>
                    <w:t>PC Ben Orton 425</w:t>
                  </w:r>
                </w:p>
                <w:p w14:paraId="2D1C92D7" w14:textId="77777777" w:rsidR="00FF5330" w:rsidRDefault="005A3C3E" w:rsidP="00FF5330">
                  <w:r>
                    <w:t>Oakham Police station</w:t>
                  </w:r>
                </w:p>
                <w:p w14:paraId="3C3A131A" w14:textId="77777777" w:rsidR="005A3C3E" w:rsidRDefault="00000000" w:rsidP="005A3C3E">
                  <w:pPr>
                    <w:rPr>
                      <w:rStyle w:val="Hyperlink"/>
                    </w:rPr>
                  </w:pPr>
                  <w:hyperlink r:id="rId11" w:history="1">
                    <w:r w:rsidR="00F0730E" w:rsidRPr="00147799">
                      <w:rPr>
                        <w:rStyle w:val="Hyperlink"/>
                      </w:rPr>
                      <w:t>www.leics.police.uk</w:t>
                    </w:r>
                  </w:hyperlink>
                </w:p>
                <w:p w14:paraId="1AFBB3D9" w14:textId="77777777" w:rsidR="00023F96" w:rsidRPr="004D3011" w:rsidRDefault="00023F96" w:rsidP="005A3C3E"/>
              </w:tc>
            </w:tr>
          </w:tbl>
          <w:p w14:paraId="446DDF66" w14:textId="77777777" w:rsidR="004D3011" w:rsidRPr="004D3011" w:rsidRDefault="004D3011" w:rsidP="0090410E"/>
        </w:tc>
        <w:tc>
          <w:tcPr>
            <w:tcW w:w="720" w:type="dxa"/>
          </w:tcPr>
          <w:p w14:paraId="462037BA" w14:textId="77777777" w:rsidR="001B2ABD" w:rsidRDefault="001B2ABD" w:rsidP="00A74524">
            <w:pPr>
              <w:tabs>
                <w:tab w:val="left" w:pos="990"/>
              </w:tabs>
            </w:pPr>
          </w:p>
        </w:tc>
        <w:tc>
          <w:tcPr>
            <w:tcW w:w="6470" w:type="dxa"/>
          </w:tcPr>
          <w:p w14:paraId="5D06B515" w14:textId="77777777" w:rsidR="00036450" w:rsidRDefault="00F40E20" w:rsidP="00A74524">
            <w:pPr>
              <w:pStyle w:val="Heading2"/>
            </w:pPr>
            <w:bookmarkStart w:id="1" w:name="_Hlk128554742"/>
            <w:r>
              <w:t>Veh</w:t>
            </w:r>
            <w:r w:rsidR="00C119BE">
              <w:t>ICLE</w:t>
            </w:r>
            <w:r>
              <w:t xml:space="preserve"> Crime</w:t>
            </w:r>
          </w:p>
          <w:p w14:paraId="655DD0A7" w14:textId="77777777" w:rsidR="008E6DA0" w:rsidRPr="003C76BF" w:rsidRDefault="008E6DA0" w:rsidP="008E6DA0"/>
          <w:p w14:paraId="5B1A7154" w14:textId="77777777" w:rsidR="00C84FE5" w:rsidRPr="007A2BD6" w:rsidRDefault="00C84FE5" w:rsidP="00755349">
            <w:pPr>
              <w:pStyle w:val="ListParagraph"/>
              <w:numPr>
                <w:ilvl w:val="0"/>
                <w:numId w:val="1"/>
              </w:numPr>
            </w:pPr>
            <w:r w:rsidRPr="007A2BD6">
              <w:t>LANGHAM, Hole cut into sliding door of van overnight.</w:t>
            </w:r>
          </w:p>
          <w:p w14:paraId="207A9B7A" w14:textId="77777777" w:rsidR="006B730D" w:rsidRPr="007A2BD6" w:rsidRDefault="006B730D" w:rsidP="00755349">
            <w:pPr>
              <w:pStyle w:val="ListParagraph"/>
              <w:numPr>
                <w:ilvl w:val="0"/>
                <w:numId w:val="1"/>
              </w:numPr>
            </w:pPr>
            <w:r w:rsidRPr="007A2BD6">
              <w:t>GREETHAM</w:t>
            </w:r>
            <w:r w:rsidR="0079406E" w:rsidRPr="007A2BD6">
              <w:t xml:space="preserve"> A1 x 2</w:t>
            </w:r>
            <w:r w:rsidRPr="007A2BD6">
              <w:t xml:space="preserve"> – OP BARRIC </w:t>
            </w:r>
            <w:r w:rsidR="002833D6" w:rsidRPr="007A2BD6">
              <w:t>Lorries</w:t>
            </w:r>
            <w:r w:rsidRPr="007A2BD6">
              <w:t xml:space="preserve"> parked overnight and trailer angle grinded and goods stolen</w:t>
            </w:r>
          </w:p>
          <w:p w14:paraId="1AAB69BE" w14:textId="77777777" w:rsidR="001E24BD" w:rsidRPr="00731CEF" w:rsidRDefault="00854DC2" w:rsidP="00A74524">
            <w:pPr>
              <w:pStyle w:val="Heading2"/>
            </w:pPr>
            <w:bookmarkStart w:id="2" w:name="_Hlk102490581"/>
            <w:r w:rsidRPr="00731CEF">
              <w:t>Criminal damage</w:t>
            </w:r>
            <w:r w:rsidR="001E24BD" w:rsidRPr="00731CEF">
              <w:t xml:space="preserve"> </w:t>
            </w:r>
          </w:p>
          <w:bookmarkEnd w:id="2"/>
          <w:p w14:paraId="3D04705F" w14:textId="77777777" w:rsidR="006B730D" w:rsidRPr="007A2BD6" w:rsidRDefault="006B730D" w:rsidP="00023F96">
            <w:pPr>
              <w:pStyle w:val="ListParagraph"/>
              <w:numPr>
                <w:ilvl w:val="0"/>
                <w:numId w:val="1"/>
              </w:numPr>
            </w:pPr>
            <w:r w:rsidRPr="007A2BD6">
              <w:t xml:space="preserve">GREETHAM. Dog attack to livestock killing several lambs. </w:t>
            </w:r>
          </w:p>
          <w:p w14:paraId="6E57B7E3" w14:textId="77777777" w:rsidR="002833D6" w:rsidRPr="007A2BD6" w:rsidRDefault="002833D6" w:rsidP="00023F96">
            <w:pPr>
              <w:pStyle w:val="ListParagraph"/>
              <w:numPr>
                <w:ilvl w:val="0"/>
                <w:numId w:val="1"/>
              </w:numPr>
            </w:pPr>
            <w:r w:rsidRPr="007A2BD6">
              <w:t xml:space="preserve">EXTON, Arson car set on fire, deliberate ignition. </w:t>
            </w:r>
          </w:p>
          <w:p w14:paraId="36367554" w14:textId="77777777" w:rsidR="00143BD5" w:rsidRPr="007A2BD6" w:rsidRDefault="008E6DA0" w:rsidP="008E6DA0">
            <w:pPr>
              <w:pStyle w:val="Heading2"/>
            </w:pPr>
            <w:bookmarkStart w:id="3" w:name="_Hlk130290665"/>
            <w:r w:rsidRPr="007A2BD6">
              <w:t>Thef</w:t>
            </w:r>
            <w:bookmarkEnd w:id="1"/>
            <w:bookmarkEnd w:id="3"/>
            <w:r w:rsidR="00252FEC" w:rsidRPr="007A2BD6">
              <w:t>t</w:t>
            </w:r>
          </w:p>
          <w:p w14:paraId="623FE6B7" w14:textId="77777777" w:rsidR="00252FEC" w:rsidRPr="00252FEC" w:rsidRDefault="00252FEC" w:rsidP="00252FEC"/>
          <w:p w14:paraId="4882D418" w14:textId="77777777" w:rsidR="00A40E00" w:rsidRPr="007A2BD6" w:rsidRDefault="00CA4430" w:rsidP="00A95F2B">
            <w:pPr>
              <w:pStyle w:val="ListParagraph"/>
              <w:numPr>
                <w:ilvl w:val="0"/>
                <w:numId w:val="1"/>
              </w:numPr>
            </w:pPr>
            <w:r w:rsidRPr="007A2BD6">
              <w:t>RYHALL, Theft of parcel from garden.</w:t>
            </w:r>
            <w:r w:rsidR="00A40E00" w:rsidRPr="007A2BD6">
              <w:t xml:space="preserve"> </w:t>
            </w:r>
          </w:p>
          <w:p w14:paraId="5E0F7FD9" w14:textId="77777777" w:rsidR="003C76BF" w:rsidRPr="007A2BD6" w:rsidRDefault="00EA68C5" w:rsidP="003C76BF">
            <w:pPr>
              <w:pStyle w:val="ListParagraph"/>
              <w:numPr>
                <w:ilvl w:val="0"/>
                <w:numId w:val="1"/>
              </w:numPr>
            </w:pPr>
            <w:r w:rsidRPr="007A2BD6">
              <w:t xml:space="preserve">ASHWELL, </w:t>
            </w:r>
            <w:r w:rsidR="004000FF" w:rsidRPr="007A2BD6">
              <w:t xml:space="preserve">Lead flashing </w:t>
            </w:r>
            <w:r w:rsidR="002833D6" w:rsidRPr="007A2BD6">
              <w:t xml:space="preserve">is removed and stolen from outbuilding </w:t>
            </w:r>
          </w:p>
          <w:p w14:paraId="13A88D96" w14:textId="77777777" w:rsidR="00A95F2B" w:rsidRPr="007A2BD6" w:rsidRDefault="005A18E8" w:rsidP="005A18E8">
            <w:pPr>
              <w:pStyle w:val="ListParagraph"/>
              <w:numPr>
                <w:ilvl w:val="0"/>
                <w:numId w:val="1"/>
              </w:numPr>
            </w:pPr>
            <w:r w:rsidRPr="007A2BD6">
              <w:t xml:space="preserve">WHISSENDINE, Purse stolen from White Lion Pub. </w:t>
            </w:r>
          </w:p>
          <w:p w14:paraId="444C8098" w14:textId="77777777" w:rsidR="00252FEC" w:rsidRPr="007A2BD6" w:rsidRDefault="00252FEC" w:rsidP="00755349">
            <w:pPr>
              <w:rPr>
                <w:b/>
              </w:rPr>
            </w:pPr>
            <w:r w:rsidRPr="007A2BD6">
              <w:rPr>
                <w:b/>
              </w:rPr>
              <w:t>Burglary residential</w:t>
            </w:r>
          </w:p>
          <w:p w14:paraId="45EE1D89" w14:textId="77777777" w:rsidR="006B730D" w:rsidRPr="007A2BD6" w:rsidRDefault="006B730D" w:rsidP="00252FEC">
            <w:pPr>
              <w:pStyle w:val="ListParagraph"/>
              <w:numPr>
                <w:ilvl w:val="0"/>
                <w:numId w:val="1"/>
              </w:numPr>
            </w:pPr>
            <w:r w:rsidRPr="007A2BD6">
              <w:t xml:space="preserve">WHISSENDINE. Ex-partner to victim uses key to enter home and steal property. </w:t>
            </w:r>
          </w:p>
          <w:p w14:paraId="5AEFF433" w14:textId="77777777" w:rsidR="00731CEF" w:rsidRPr="007A2BD6" w:rsidRDefault="00252FEC" w:rsidP="00731CEF">
            <w:pPr>
              <w:pStyle w:val="Heading2"/>
            </w:pPr>
            <w:r w:rsidRPr="007A2BD6">
              <w:t>Violence against PErson</w:t>
            </w:r>
          </w:p>
          <w:p w14:paraId="427823CA" w14:textId="77777777" w:rsidR="00A40E00" w:rsidRPr="007A2BD6" w:rsidRDefault="00A40E00" w:rsidP="00257453">
            <w:pPr>
              <w:rPr>
                <w:b/>
              </w:rPr>
            </w:pPr>
            <w:r w:rsidRPr="007A2BD6">
              <w:rPr>
                <w:b/>
              </w:rPr>
              <w:t xml:space="preserve">Public order </w:t>
            </w:r>
          </w:p>
          <w:p w14:paraId="1601DF5E" w14:textId="77777777" w:rsidR="00755349" w:rsidRPr="007A2BD6" w:rsidRDefault="00C84FE5" w:rsidP="00A40E00">
            <w:pPr>
              <w:pStyle w:val="ListParagraph"/>
              <w:numPr>
                <w:ilvl w:val="0"/>
                <w:numId w:val="1"/>
              </w:numPr>
            </w:pPr>
            <w:r w:rsidRPr="007A2BD6">
              <w:t>AS</w:t>
            </w:r>
            <w:r w:rsidR="00CF208E">
              <w:t>H</w:t>
            </w:r>
            <w:r w:rsidRPr="007A2BD6">
              <w:t xml:space="preserve">WELL, Verbal </w:t>
            </w:r>
            <w:r w:rsidR="00A40E00" w:rsidRPr="007A2BD6">
              <w:t>abuse</w:t>
            </w:r>
            <w:r w:rsidRPr="007A2BD6">
              <w:t xml:space="preserve"> from </w:t>
            </w:r>
            <w:proofErr w:type="spellStart"/>
            <w:r w:rsidRPr="007A2BD6">
              <w:t>neighbo</w:t>
            </w:r>
            <w:r w:rsidR="00B51757">
              <w:t>u</w:t>
            </w:r>
            <w:r w:rsidRPr="007A2BD6">
              <w:t>r</w:t>
            </w:r>
            <w:proofErr w:type="spellEnd"/>
            <w:r w:rsidR="00A40E00" w:rsidRPr="007A2BD6">
              <w:t xml:space="preserve">. </w:t>
            </w:r>
            <w:r w:rsidR="00731CEF" w:rsidRPr="007A2BD6">
              <w:t xml:space="preserve"> </w:t>
            </w:r>
          </w:p>
          <w:p w14:paraId="60E2CA99" w14:textId="77777777" w:rsidR="00C84FE5" w:rsidRPr="007A2BD6" w:rsidRDefault="00C84FE5" w:rsidP="00755349">
            <w:pPr>
              <w:pStyle w:val="ListParagraph"/>
              <w:numPr>
                <w:ilvl w:val="0"/>
                <w:numId w:val="1"/>
              </w:numPr>
            </w:pPr>
            <w:r w:rsidRPr="007A2BD6">
              <w:t xml:space="preserve">RYHALL, Verbal dispute between </w:t>
            </w:r>
            <w:proofErr w:type="spellStart"/>
            <w:r w:rsidRPr="007A2BD6">
              <w:t>neighbo</w:t>
            </w:r>
            <w:r w:rsidR="0079406E" w:rsidRPr="007A2BD6">
              <w:t>urs</w:t>
            </w:r>
            <w:proofErr w:type="spellEnd"/>
            <w:r w:rsidR="0079406E" w:rsidRPr="007A2BD6">
              <w:t xml:space="preserve"> </w:t>
            </w:r>
            <w:r w:rsidRPr="007A2BD6">
              <w:t xml:space="preserve">result in victims being pushed. </w:t>
            </w:r>
          </w:p>
          <w:p w14:paraId="77834B49" w14:textId="77777777" w:rsidR="008F4B4B" w:rsidRPr="008E6DA0" w:rsidRDefault="008F4B4B" w:rsidP="003C76BF">
            <w:pPr>
              <w:pStyle w:val="ListParagraph"/>
            </w:pPr>
          </w:p>
        </w:tc>
      </w:tr>
    </w:tbl>
    <w:p w14:paraId="394BC567" w14:textId="77777777" w:rsidR="008F4E76" w:rsidRPr="008F4E76" w:rsidRDefault="008F4E76" w:rsidP="008F4E76">
      <w:pPr>
        <w:pStyle w:val="Heading2"/>
        <w:rPr>
          <w:rFonts w:asciiTheme="minorHAnsi" w:eastAsiaTheme="minorEastAsia" w:hAnsiTheme="minorHAnsi" w:cstheme="minorBidi"/>
          <w:bCs w:val="0"/>
          <w:caps w:val="0"/>
          <w:sz w:val="36"/>
          <w:szCs w:val="36"/>
          <w:u w:val="single"/>
        </w:rPr>
      </w:pPr>
      <w:bookmarkStart w:id="4" w:name="_Hlk128554807"/>
      <w:bookmarkStart w:id="5" w:name="_Hlk139622106"/>
      <w:r w:rsidRPr="008F4E76">
        <w:rPr>
          <w:rFonts w:asciiTheme="minorHAnsi" w:eastAsiaTheme="minorEastAsia" w:hAnsiTheme="minorHAnsi" w:cstheme="minorBidi"/>
          <w:bCs w:val="0"/>
          <w:caps w:val="0"/>
          <w:sz w:val="36"/>
          <w:szCs w:val="36"/>
          <w:u w:val="single"/>
        </w:rPr>
        <w:lastRenderedPageBreak/>
        <w:t>Current Trends</w:t>
      </w:r>
    </w:p>
    <w:p w14:paraId="2AE0C61B" w14:textId="77777777" w:rsidR="007A2BD6" w:rsidRDefault="000E44DC" w:rsidP="000E44DC">
      <w:pPr>
        <w:pStyle w:val="Heading2"/>
        <w:rPr>
          <w:rFonts w:asciiTheme="minorHAnsi" w:eastAsiaTheme="minorEastAsia" w:hAnsi="Calibri" w:cstheme="minorBidi"/>
          <w:b w:val="0"/>
          <w:bCs w:val="0"/>
          <w:caps w:val="0"/>
          <w:color w:val="000000" w:themeColor="text1"/>
          <w:kern w:val="24"/>
          <w:sz w:val="18"/>
          <w:szCs w:val="18"/>
          <w:lang w:val="en-GB" w:eastAsia="en-GB"/>
        </w:rPr>
      </w:pPr>
      <w:r>
        <w:rPr>
          <w:rFonts w:asciiTheme="minorHAnsi" w:eastAsiaTheme="minorEastAsia" w:hAnsi="Calibri" w:cstheme="minorBidi"/>
          <w:b w:val="0"/>
          <w:bCs w:val="0"/>
          <w:caps w:val="0"/>
          <w:color w:val="000000" w:themeColor="text1"/>
          <w:kern w:val="24"/>
          <w:sz w:val="18"/>
          <w:szCs w:val="18"/>
          <w:lang w:val="en-GB" w:eastAsia="en-GB"/>
        </w:rPr>
        <w:t>A1 Corridor</w:t>
      </w:r>
    </w:p>
    <w:p w14:paraId="0C1CC172" w14:textId="77777777" w:rsidR="00332984" w:rsidRDefault="000E44DC" w:rsidP="000E44DC">
      <w:pPr>
        <w:pStyle w:val="Heading2"/>
      </w:pPr>
      <w:r>
        <w:rPr>
          <w:rFonts w:asciiTheme="minorHAnsi" w:eastAsiaTheme="minorEastAsia" w:hAnsi="Calibri" w:cstheme="minorBidi"/>
          <w:b w:val="0"/>
          <w:bCs w:val="0"/>
          <w:caps w:val="0"/>
          <w:color w:val="000000" w:themeColor="text1"/>
          <w:kern w:val="24"/>
          <w:sz w:val="18"/>
          <w:szCs w:val="18"/>
          <w:lang w:val="en-GB" w:eastAsia="en-GB"/>
        </w:rPr>
        <w:t xml:space="preserve"> </w:t>
      </w:r>
      <w:r w:rsidRPr="000E44DC">
        <w:rPr>
          <w:rFonts w:asciiTheme="minorHAnsi" w:eastAsiaTheme="minorEastAsia" w:hAnsi="Calibri" w:cstheme="minorBidi"/>
          <w:b w:val="0"/>
          <w:bCs w:val="0"/>
          <w:caps w:val="0"/>
          <w:color w:val="000000" w:themeColor="text1"/>
          <w:kern w:val="24"/>
          <w:sz w:val="18"/>
          <w:szCs w:val="18"/>
          <w:lang w:val="en-GB" w:eastAsia="en-GB"/>
        </w:rPr>
        <w:t xml:space="preserve">The A1 is used predominantly by </w:t>
      </w:r>
      <w:r>
        <w:rPr>
          <w:rFonts w:asciiTheme="minorHAnsi" w:eastAsiaTheme="minorEastAsia" w:hAnsi="Calibri" w:cstheme="minorBidi"/>
          <w:b w:val="0"/>
          <w:bCs w:val="0"/>
          <w:caps w:val="0"/>
          <w:color w:val="000000" w:themeColor="text1"/>
          <w:kern w:val="24"/>
          <w:sz w:val="18"/>
          <w:szCs w:val="18"/>
          <w:lang w:val="en-GB" w:eastAsia="en-GB"/>
        </w:rPr>
        <w:t>offenders</w:t>
      </w:r>
      <w:r w:rsidRPr="000E44DC">
        <w:rPr>
          <w:rFonts w:asciiTheme="minorHAnsi" w:eastAsiaTheme="minorEastAsia" w:hAnsi="Calibri" w:cstheme="minorBidi"/>
          <w:b w:val="0"/>
          <w:bCs w:val="0"/>
          <w:caps w:val="0"/>
          <w:color w:val="000000" w:themeColor="text1"/>
          <w:kern w:val="24"/>
          <w:sz w:val="18"/>
          <w:szCs w:val="18"/>
          <w:lang w:val="en-GB" w:eastAsia="en-GB"/>
        </w:rPr>
        <w:t xml:space="preserve"> travelling in</w:t>
      </w:r>
      <w:r>
        <w:rPr>
          <w:rFonts w:asciiTheme="minorHAnsi" w:eastAsiaTheme="minorEastAsia" w:hAnsi="Calibri" w:cstheme="minorBidi"/>
          <w:b w:val="0"/>
          <w:bCs w:val="0"/>
          <w:caps w:val="0"/>
          <w:color w:val="000000" w:themeColor="text1"/>
          <w:kern w:val="24"/>
          <w:sz w:val="18"/>
          <w:szCs w:val="18"/>
          <w:lang w:val="en-GB" w:eastAsia="en-GB"/>
        </w:rPr>
        <w:t>to</w:t>
      </w:r>
      <w:r w:rsidRPr="000E44DC">
        <w:rPr>
          <w:rFonts w:asciiTheme="minorHAnsi" w:eastAsiaTheme="minorEastAsia" w:hAnsi="Calibri" w:cstheme="minorBidi"/>
          <w:b w:val="0"/>
          <w:bCs w:val="0"/>
          <w:caps w:val="0"/>
          <w:color w:val="000000" w:themeColor="text1"/>
          <w:kern w:val="24"/>
          <w:sz w:val="18"/>
          <w:szCs w:val="18"/>
          <w:lang w:val="en-GB" w:eastAsia="en-GB"/>
        </w:rPr>
        <w:t xml:space="preserve"> Rutland. The corridor is used for </w:t>
      </w:r>
      <w:proofErr w:type="gramStart"/>
      <w:r w:rsidRPr="000E44DC">
        <w:rPr>
          <w:rFonts w:asciiTheme="minorHAnsi" w:eastAsiaTheme="minorEastAsia" w:hAnsi="Calibri" w:cstheme="minorBidi"/>
          <w:b w:val="0"/>
          <w:bCs w:val="0"/>
          <w:caps w:val="0"/>
          <w:color w:val="000000" w:themeColor="text1"/>
          <w:kern w:val="24"/>
          <w:sz w:val="18"/>
          <w:szCs w:val="18"/>
          <w:lang w:val="en-GB" w:eastAsia="en-GB"/>
        </w:rPr>
        <w:t>a number of</w:t>
      </w:r>
      <w:proofErr w:type="gramEnd"/>
      <w:r w:rsidRPr="000E44DC">
        <w:rPr>
          <w:rFonts w:asciiTheme="minorHAnsi" w:eastAsiaTheme="minorEastAsia" w:hAnsi="Calibri" w:cstheme="minorBidi"/>
          <w:b w:val="0"/>
          <w:bCs w:val="0"/>
          <w:caps w:val="0"/>
          <w:color w:val="000000" w:themeColor="text1"/>
          <w:kern w:val="24"/>
          <w:sz w:val="18"/>
          <w:szCs w:val="18"/>
          <w:lang w:val="en-GB" w:eastAsia="en-GB"/>
        </w:rPr>
        <w:t xml:space="preserve"> reasons including theft from lorries in </w:t>
      </w:r>
      <w:r w:rsidR="00AE1E9A" w:rsidRPr="000E44DC">
        <w:rPr>
          <w:rFonts w:asciiTheme="minorHAnsi" w:eastAsiaTheme="minorEastAsia" w:hAnsi="Calibri" w:cstheme="minorBidi"/>
          <w:b w:val="0"/>
          <w:bCs w:val="0"/>
          <w:caps w:val="0"/>
          <w:color w:val="000000" w:themeColor="text1"/>
          <w:kern w:val="24"/>
          <w:sz w:val="18"/>
          <w:szCs w:val="18"/>
          <w:lang w:val="en-GB" w:eastAsia="en-GB"/>
        </w:rPr>
        <w:t>laybys. Farms</w:t>
      </w:r>
      <w:r w:rsidRPr="000E44DC">
        <w:rPr>
          <w:rFonts w:asciiTheme="minorHAnsi" w:eastAsiaTheme="minorEastAsia" w:hAnsi="Calibri" w:cstheme="minorBidi"/>
          <w:b w:val="0"/>
          <w:bCs w:val="0"/>
          <w:caps w:val="0"/>
          <w:color w:val="000000" w:themeColor="text1"/>
          <w:kern w:val="24"/>
          <w:sz w:val="18"/>
          <w:szCs w:val="18"/>
          <w:lang w:val="en-GB" w:eastAsia="en-GB"/>
        </w:rPr>
        <w:t xml:space="preserve"> and outbuildings are being attacked from the rear of the properties. Offenders are rarely using the front of properties to enter the sites, they are driving cross country to the rear of properties and gaining entry on foot. Once on site the offenders are targeting outbuildings and vehicles, using items to cause damage to steal from </w:t>
      </w:r>
      <w:r w:rsidR="00AE1E9A" w:rsidRPr="000E44DC">
        <w:rPr>
          <w:rFonts w:asciiTheme="minorHAnsi" w:eastAsiaTheme="minorEastAsia" w:hAnsi="Calibri" w:cstheme="minorBidi"/>
          <w:b w:val="0"/>
          <w:bCs w:val="0"/>
          <w:caps w:val="0"/>
          <w:color w:val="000000" w:themeColor="text1"/>
          <w:kern w:val="24"/>
          <w:sz w:val="18"/>
          <w:szCs w:val="18"/>
          <w:lang w:val="en-GB" w:eastAsia="en-GB"/>
        </w:rPr>
        <w:t>within. Stolen</w:t>
      </w:r>
      <w:r w:rsidRPr="000E44DC">
        <w:rPr>
          <w:rFonts w:asciiTheme="minorHAnsi" w:eastAsiaTheme="minorEastAsia" w:hAnsi="Calibri" w:cstheme="minorBidi"/>
          <w:b w:val="0"/>
          <w:bCs w:val="0"/>
          <w:caps w:val="0"/>
          <w:color w:val="000000" w:themeColor="text1"/>
          <w:kern w:val="24"/>
          <w:sz w:val="18"/>
          <w:szCs w:val="18"/>
          <w:lang w:val="en-GB" w:eastAsia="en-GB"/>
        </w:rPr>
        <w:t xml:space="preserve"> items are ranging from vehicles (quadbikes/Gators), trailers, power tools and technology from within farm </w:t>
      </w:r>
      <w:r w:rsidR="00AE1E9A" w:rsidRPr="000E44DC">
        <w:rPr>
          <w:rFonts w:asciiTheme="minorHAnsi" w:eastAsiaTheme="minorEastAsia" w:hAnsi="Calibri" w:cstheme="minorBidi"/>
          <w:b w:val="0"/>
          <w:bCs w:val="0"/>
          <w:caps w:val="0"/>
          <w:color w:val="000000" w:themeColor="text1"/>
          <w:kern w:val="24"/>
          <w:sz w:val="18"/>
          <w:szCs w:val="18"/>
          <w:lang w:val="en-GB" w:eastAsia="en-GB"/>
        </w:rPr>
        <w:t>vehicles. Often</w:t>
      </w:r>
      <w:r w:rsidRPr="000E44DC">
        <w:rPr>
          <w:rFonts w:asciiTheme="minorHAnsi" w:eastAsiaTheme="minorEastAsia" w:hAnsi="Calibri" w:cstheme="minorBidi"/>
          <w:b w:val="0"/>
          <w:bCs w:val="0"/>
          <w:caps w:val="0"/>
          <w:color w:val="000000" w:themeColor="text1"/>
          <w:kern w:val="24"/>
          <w:sz w:val="18"/>
          <w:szCs w:val="18"/>
          <w:lang w:val="en-GB" w:eastAsia="en-GB"/>
        </w:rPr>
        <w:t xml:space="preserve"> vehicles such as quadbikes/gators/trailers may be left nearby the offence location. Offenders will do this in case the item has a tracker. They will then recover the stolen property, if still there, in a few days</w:t>
      </w:r>
      <w:r w:rsidRPr="000E44DC">
        <w:rPr>
          <w:rFonts w:asciiTheme="minorHAnsi" w:eastAsiaTheme="minorEastAsia" w:hAnsi="Calibri" w:cstheme="minorBidi"/>
          <w:b w:val="0"/>
          <w:bCs w:val="0"/>
          <w:caps w:val="0"/>
          <w:color w:val="000000" w:themeColor="text1"/>
          <w:kern w:val="24"/>
          <w:sz w:val="18"/>
          <w:szCs w:val="18"/>
          <w:lang w:val="en-GB" w:eastAsia="en-GB"/>
        </w:rPr>
        <w:t>’</w:t>
      </w:r>
      <w:r w:rsidRPr="000E44DC">
        <w:rPr>
          <w:rFonts w:asciiTheme="minorHAnsi" w:eastAsiaTheme="minorEastAsia" w:hAnsi="Calibri" w:cstheme="minorBidi"/>
          <w:b w:val="0"/>
          <w:bCs w:val="0"/>
          <w:caps w:val="0"/>
          <w:color w:val="000000" w:themeColor="text1"/>
          <w:kern w:val="24"/>
          <w:sz w:val="18"/>
          <w:szCs w:val="18"/>
          <w:lang w:val="en-GB" w:eastAsia="en-GB"/>
        </w:rPr>
        <w:t xml:space="preserve"> time.</w:t>
      </w:r>
    </w:p>
    <w:p w14:paraId="4635D867" w14:textId="77777777" w:rsidR="00925BC2" w:rsidRDefault="00925BC2" w:rsidP="00925BC2">
      <w:pPr>
        <w:pStyle w:val="Heading2"/>
      </w:pPr>
      <w:r>
        <w:t>Rural Crime</w:t>
      </w:r>
    </w:p>
    <w:p w14:paraId="1ABBC4C8" w14:textId="77777777" w:rsidR="00FC0CD3" w:rsidRDefault="00FC0CD3" w:rsidP="00FC0CD3">
      <w:r w:rsidRPr="00F0730E">
        <w:rPr>
          <w:b/>
        </w:rPr>
        <w:t>Op Vitality</w:t>
      </w:r>
      <w:r>
        <w:t xml:space="preserve"> is an operation set up to help reduce rural criminality within Melton and Rutland. </w:t>
      </w:r>
    </w:p>
    <w:p w14:paraId="3078EC92" w14:textId="77777777" w:rsidR="00FC0CD3" w:rsidRDefault="00FC0CD3" w:rsidP="00FC0CD3"/>
    <w:p w14:paraId="2A18748F" w14:textId="77777777" w:rsidR="00FC0CD3" w:rsidRDefault="00F0730E" w:rsidP="00FC0CD3">
      <w:r>
        <w:t xml:space="preserve"> </w:t>
      </w:r>
      <w:r w:rsidR="00FC0CD3">
        <w:t>Officers will provide a visible presence during the hours of darkness to the rural community.</w:t>
      </w:r>
    </w:p>
    <w:p w14:paraId="073C4B6C" w14:textId="77777777" w:rsidR="00FC0CD3" w:rsidRDefault="00FC0CD3" w:rsidP="00FC0CD3"/>
    <w:p w14:paraId="2F262DED" w14:textId="77777777" w:rsidR="00F0730E" w:rsidRDefault="00F0730E" w:rsidP="00FC0CD3">
      <w:r>
        <w:t xml:space="preserve"> </w:t>
      </w:r>
      <w:r w:rsidR="00FC0CD3">
        <w:t xml:space="preserve">Active stop checks </w:t>
      </w:r>
      <w:r>
        <w:t xml:space="preserve">are being </w:t>
      </w:r>
      <w:r w:rsidR="00FC0CD3">
        <w:t>completed on vehicles moving around these locations between the hours of 21:00 – 06:00</w:t>
      </w:r>
      <w:r>
        <w:t>.</w:t>
      </w:r>
    </w:p>
    <w:bookmarkEnd w:id="4"/>
    <w:p w14:paraId="66BC9FB5" w14:textId="77777777" w:rsidR="00225F50" w:rsidRDefault="00225F50" w:rsidP="00413885">
      <w:pPr>
        <w:pBdr>
          <w:bottom w:val="single" w:sz="4" w:space="1" w:color="auto"/>
        </w:pBdr>
      </w:pPr>
    </w:p>
    <w:p w14:paraId="6D47CEF3" w14:textId="77777777" w:rsidR="007E7F98" w:rsidRDefault="00225F50" w:rsidP="00A64982">
      <w:r>
        <w:t xml:space="preserve"> </w:t>
      </w:r>
    </w:p>
    <w:p w14:paraId="76DB2534" w14:textId="77777777" w:rsidR="007E7F98" w:rsidRPr="007E7F98" w:rsidRDefault="007E7F98" w:rsidP="00A64982">
      <w:pPr>
        <w:rPr>
          <w:b/>
          <w:u w:val="single"/>
        </w:rPr>
      </w:pPr>
      <w:r w:rsidRPr="007E7F98">
        <w:rPr>
          <w:b/>
          <w:u w:val="single"/>
        </w:rPr>
        <w:t>NEIGHBOURHOOD LINK</w:t>
      </w:r>
    </w:p>
    <w:p w14:paraId="502F2F81" w14:textId="77777777" w:rsidR="00A64982" w:rsidRDefault="00A64982" w:rsidP="00A64982">
      <w:r>
        <w:t xml:space="preserve"> </w:t>
      </w:r>
    </w:p>
    <w:p w14:paraId="3D3E4C31" w14:textId="77777777" w:rsidR="00BD3C3B" w:rsidRDefault="00BD3C3B" w:rsidP="00A64982">
      <w:r>
        <w:t xml:space="preserve"> </w:t>
      </w:r>
      <w:r w:rsidR="00A64982">
        <w:t xml:space="preserve">We continue to encourage </w:t>
      </w:r>
      <w:proofErr w:type="gramStart"/>
      <w:r w:rsidR="00A64982">
        <w:t>local residents</w:t>
      </w:r>
      <w:proofErr w:type="gramEnd"/>
      <w:r w:rsidR="00A64982">
        <w:t xml:space="preserve"> to have their say through </w:t>
      </w:r>
      <w:proofErr w:type="spellStart"/>
      <w:r w:rsidR="00504486">
        <w:t>Neighbo</w:t>
      </w:r>
      <w:r w:rsidR="00B51757">
        <w:t>u</w:t>
      </w:r>
      <w:r w:rsidR="00504486">
        <w:t>rhood</w:t>
      </w:r>
      <w:proofErr w:type="spellEnd"/>
      <w:r w:rsidR="00A64982">
        <w:t xml:space="preserve"> Link surveys and keep all residents that have signed up to this aware of issues happening in Rutland.  </w:t>
      </w:r>
    </w:p>
    <w:p w14:paraId="19FDD5F6" w14:textId="77777777" w:rsidR="00BD3C3B" w:rsidRDefault="00BD3C3B" w:rsidP="00A64982"/>
    <w:bookmarkEnd w:id="5"/>
    <w:p w14:paraId="3A05EFE5" w14:textId="77777777" w:rsidR="005A3C3E" w:rsidRDefault="005A3C3E" w:rsidP="008F4E76">
      <w:r>
        <w:t xml:space="preserve">                           </w:t>
      </w:r>
      <w:r w:rsidR="00BD3C3B">
        <w:t xml:space="preserve"> </w:t>
      </w:r>
      <w:r w:rsidRPr="00795536">
        <w:rPr>
          <w:rFonts w:ascii="Calibri" w:eastAsia="Times New Roman" w:hAnsi="Calibri" w:cs="Times New Roman"/>
          <w:noProof/>
          <w:color w:val="1F497D"/>
          <w:sz w:val="22"/>
          <w:lang w:val="en-GB" w:eastAsia="en-GB"/>
        </w:rPr>
        <w:drawing>
          <wp:inline distT="0" distB="0" distL="0" distR="0" wp14:anchorId="37A6A561" wp14:editId="0F233F53">
            <wp:extent cx="4324350" cy="1247775"/>
            <wp:effectExtent l="0" t="0" r="0" b="9525"/>
            <wp:docPr id="10" name="Picture 3" descr="cid:image010.jpg@01D5DD01.7AD7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5DD01.7AD717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24350" cy="1247775"/>
                    </a:xfrm>
                    <a:prstGeom prst="rect">
                      <a:avLst/>
                    </a:prstGeom>
                    <a:noFill/>
                    <a:ln>
                      <a:noFill/>
                    </a:ln>
                  </pic:spPr>
                </pic:pic>
              </a:graphicData>
            </a:graphic>
          </wp:inline>
        </w:drawing>
      </w:r>
    </w:p>
    <w:p w14:paraId="10D10082" w14:textId="77777777" w:rsidR="00357527" w:rsidRPr="00A64982" w:rsidRDefault="00357527" w:rsidP="00357527">
      <w:pPr>
        <w:pStyle w:val="Heading2"/>
      </w:pPr>
      <w:bookmarkStart w:id="6" w:name="_Hlk139622135"/>
      <w:r>
        <w:t>Beat sur</w:t>
      </w:r>
      <w:r w:rsidR="00504486">
        <w:t>gery/event</w:t>
      </w:r>
      <w:r w:rsidR="001C1EB9">
        <w:t xml:space="preserve">s </w:t>
      </w:r>
    </w:p>
    <w:p w14:paraId="3D0D2650" w14:textId="77777777" w:rsidR="00D77B7F" w:rsidRDefault="00A64982" w:rsidP="00A312BE">
      <w:r>
        <w:t xml:space="preserve">PCSO </w:t>
      </w:r>
      <w:r w:rsidR="007E7F98">
        <w:t xml:space="preserve"> 6516 </w:t>
      </w:r>
      <w:r>
        <w:t xml:space="preserve">Di Freeman </w:t>
      </w:r>
      <w:r w:rsidR="00A312BE">
        <w:t xml:space="preserve">will be </w:t>
      </w:r>
      <w:r>
        <w:t>holding</w:t>
      </w:r>
      <w:r w:rsidR="00FC0CD3">
        <w:t xml:space="preserve"> a</w:t>
      </w:r>
      <w:r>
        <w:t xml:space="preserve"> </w:t>
      </w:r>
      <w:r w:rsidR="009F3D72">
        <w:t xml:space="preserve">Beat </w:t>
      </w:r>
      <w:r w:rsidR="00925BC2">
        <w:t>surgery’</w:t>
      </w:r>
      <w:r w:rsidR="00D77B7F">
        <w:t>s</w:t>
      </w:r>
    </w:p>
    <w:p w14:paraId="3C838F8C" w14:textId="77777777" w:rsidR="007A2BD6" w:rsidRDefault="00AE1E9A" w:rsidP="007A2BD6">
      <w:pPr>
        <w:pStyle w:val="ListParagraph"/>
        <w:numPr>
          <w:ilvl w:val="0"/>
          <w:numId w:val="1"/>
        </w:numPr>
      </w:pPr>
      <w:r>
        <w:t xml:space="preserve">1:30pm – 3:30pm, </w:t>
      </w:r>
      <w:r w:rsidR="007A2BD6">
        <w:t xml:space="preserve">15 July </w:t>
      </w:r>
      <w:proofErr w:type="spellStart"/>
      <w:r w:rsidR="007A2BD6">
        <w:t>Ryhall</w:t>
      </w:r>
      <w:proofErr w:type="spellEnd"/>
      <w:r w:rsidR="007A2BD6">
        <w:t xml:space="preserve"> Village Fete.   </w:t>
      </w:r>
    </w:p>
    <w:p w14:paraId="1E26C873" w14:textId="77777777" w:rsidR="00AE1E9A" w:rsidRDefault="00AE1E9A" w:rsidP="007A2BD6">
      <w:pPr>
        <w:pStyle w:val="ListParagraph"/>
        <w:numPr>
          <w:ilvl w:val="0"/>
          <w:numId w:val="1"/>
        </w:numPr>
      </w:pPr>
      <w:r w:rsidRPr="00AE1E9A">
        <w:t>10:30AM - 11:30AM, Sat 19 August 2023</w:t>
      </w:r>
      <w:r>
        <w:t xml:space="preserve"> Church Hub Thistleton. </w:t>
      </w:r>
    </w:p>
    <w:p w14:paraId="50E4AE68" w14:textId="77777777" w:rsidR="00D77B7F" w:rsidRDefault="00D77B7F" w:rsidP="00A312BE"/>
    <w:p w14:paraId="7003A252" w14:textId="77777777" w:rsidR="00504486" w:rsidRDefault="00A64982" w:rsidP="008F4E76">
      <w:r>
        <w:t xml:space="preserve">If you would like to speak to Di about any Policing issues or </w:t>
      </w:r>
      <w:proofErr w:type="gramStart"/>
      <w:r>
        <w:t>concerns</w:t>
      </w:r>
      <w:proofErr w:type="gramEnd"/>
      <w:r>
        <w:t xml:space="preserve"> please come down and join her.</w:t>
      </w:r>
    </w:p>
    <w:p w14:paraId="56771C1F" w14:textId="77777777" w:rsidR="00C80536" w:rsidRPr="00A64982" w:rsidRDefault="00A64982" w:rsidP="00A64982">
      <w:pPr>
        <w:pStyle w:val="Heading2"/>
      </w:pPr>
      <w:bookmarkStart w:id="7" w:name="_Hlk102491522"/>
      <w:r>
        <w:t>Beat PRIORITIES</w:t>
      </w:r>
    </w:p>
    <w:bookmarkEnd w:id="7"/>
    <w:p w14:paraId="327EC6AD" w14:textId="77777777" w:rsidR="00C80536" w:rsidRDefault="000E44DC" w:rsidP="00A73332">
      <w:r>
        <w:rPr>
          <w:b/>
        </w:rPr>
        <w:t>Road Safety.</w:t>
      </w:r>
      <w:r w:rsidR="00C80536">
        <w:br/>
        <w:t>Through consultation with our community we have identified that Speeding vehicles on Rutland roads is a priority our communities want us to address, specifically the lack of adherence to 30mph zones.</w:t>
      </w:r>
    </w:p>
    <w:p w14:paraId="4498A686" w14:textId="77777777" w:rsidR="000E44DC" w:rsidRDefault="000E44DC" w:rsidP="000E44DC">
      <w:r w:rsidRPr="000E44DC">
        <w:rPr>
          <w:b/>
        </w:rPr>
        <w:t>Farm thefts</w:t>
      </w:r>
      <w:r>
        <w:t xml:space="preserve">. </w:t>
      </w:r>
    </w:p>
    <w:p w14:paraId="2F394E0E" w14:textId="77777777" w:rsidR="000E44DC" w:rsidRDefault="000E44DC" w:rsidP="000E44DC">
      <w:r w:rsidRPr="000E44DC">
        <w:t xml:space="preserve">Through consultation with our </w:t>
      </w:r>
      <w:proofErr w:type="gramStart"/>
      <w:r w:rsidRPr="000E44DC">
        <w:t>community</w:t>
      </w:r>
      <w:proofErr w:type="gramEnd"/>
      <w:r w:rsidRPr="000E44DC">
        <w:t xml:space="preserve"> we have identified that </w:t>
      </w:r>
      <w:r>
        <w:t>Farm thefts is a priority. To help reduce rural criminality within Melton and Rutland Police Officers will provide a visible presence during the hours of darkness to the rural community.</w:t>
      </w:r>
    </w:p>
    <w:p w14:paraId="44742DBA" w14:textId="77777777" w:rsidR="000E44DC" w:rsidRDefault="00A64982">
      <w:pPr>
        <w:rPr>
          <w:b/>
        </w:rPr>
      </w:pPr>
      <w:r w:rsidRPr="00A64982">
        <w:rPr>
          <w:b/>
        </w:rPr>
        <w:t xml:space="preserve">Rural Crime. </w:t>
      </w:r>
    </w:p>
    <w:p w14:paraId="380B0CB7" w14:textId="77777777" w:rsidR="000E44DC" w:rsidRDefault="00A64982">
      <w:r>
        <w:t xml:space="preserve">Through consultation with our </w:t>
      </w:r>
      <w:proofErr w:type="gramStart"/>
      <w:r>
        <w:t>communities</w:t>
      </w:r>
      <w:proofErr w:type="gramEnd"/>
      <w:r>
        <w:t xml:space="preserve"> we have highlighted Rural Crime as a priority to be addressed</w:t>
      </w:r>
      <w:bookmarkEnd w:id="6"/>
      <w:r>
        <w:t>.</w:t>
      </w:r>
    </w:p>
    <w:p w14:paraId="1AF3A1A6" w14:textId="77777777" w:rsidR="00357527" w:rsidRDefault="005A3C3E">
      <w:r w:rsidRPr="00795536">
        <w:rPr>
          <w:rFonts w:ascii="Calibri" w:eastAsia="Calibri" w:hAnsi="Calibri" w:cs="Calibri"/>
          <w:noProof/>
          <w:color w:val="1F497D"/>
          <w:sz w:val="22"/>
          <w:lang w:val="en-GB" w:eastAsia="en-GB"/>
        </w:rPr>
        <w:drawing>
          <wp:inline distT="0" distB="0" distL="0" distR="0" wp14:anchorId="564118C2" wp14:editId="1A5FC0DE">
            <wp:extent cx="1657350" cy="646430"/>
            <wp:effectExtent l="0" t="0" r="0" b="1270"/>
            <wp:docPr id="9"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98898" cy="662635"/>
                    </a:xfrm>
                    <a:prstGeom prst="rect">
                      <a:avLst/>
                    </a:prstGeom>
                    <a:noFill/>
                    <a:ln>
                      <a:noFill/>
                    </a:ln>
                  </pic:spPr>
                </pic:pic>
              </a:graphicData>
            </a:graphic>
          </wp:inline>
        </w:drawing>
      </w:r>
    </w:p>
    <w:sectPr w:rsidR="00357527"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652C" w14:textId="77777777" w:rsidR="005F6550" w:rsidRDefault="005F6550" w:rsidP="000C45FF">
      <w:r>
        <w:separator/>
      </w:r>
    </w:p>
  </w:endnote>
  <w:endnote w:type="continuationSeparator" w:id="0">
    <w:p w14:paraId="5C56FB1E" w14:textId="77777777" w:rsidR="005F6550" w:rsidRDefault="005F655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2660" w14:textId="77777777" w:rsidR="005F6550" w:rsidRDefault="005F6550" w:rsidP="000C45FF">
      <w:r>
        <w:separator/>
      </w:r>
    </w:p>
  </w:footnote>
  <w:footnote w:type="continuationSeparator" w:id="0">
    <w:p w14:paraId="4A79A417" w14:textId="77777777" w:rsidR="005F6550" w:rsidRDefault="005F655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C01" w14:textId="77777777" w:rsidR="000C45FF" w:rsidRDefault="000C45FF">
    <w:pPr>
      <w:pStyle w:val="Header"/>
    </w:pPr>
    <w:r>
      <w:rPr>
        <w:noProof/>
      </w:rPr>
      <w:drawing>
        <wp:anchor distT="0" distB="0" distL="114300" distR="114300" simplePos="0" relativeHeight="251658240" behindDoc="1" locked="0" layoutInCell="1" allowOverlap="1" wp14:anchorId="07C0F307" wp14:editId="10380A2B">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98"/>
    <w:multiLevelType w:val="hybridMultilevel"/>
    <w:tmpl w:val="A7141BAC"/>
    <w:lvl w:ilvl="0" w:tplc="37D6A00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686"/>
    <w:multiLevelType w:val="hybridMultilevel"/>
    <w:tmpl w:val="B58AEC16"/>
    <w:lvl w:ilvl="0" w:tplc="168090B4">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85184"/>
    <w:multiLevelType w:val="hybridMultilevel"/>
    <w:tmpl w:val="316A2AE4"/>
    <w:lvl w:ilvl="0" w:tplc="1DCCA526">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F2023"/>
    <w:multiLevelType w:val="hybridMultilevel"/>
    <w:tmpl w:val="205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B3FD4"/>
    <w:multiLevelType w:val="hybridMultilevel"/>
    <w:tmpl w:val="321CD49E"/>
    <w:lvl w:ilvl="0" w:tplc="445C0DDC">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D5465"/>
    <w:multiLevelType w:val="hybridMultilevel"/>
    <w:tmpl w:val="E580E14A"/>
    <w:lvl w:ilvl="0" w:tplc="7F3A533E">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D2A56"/>
    <w:multiLevelType w:val="hybridMultilevel"/>
    <w:tmpl w:val="43CC6DBE"/>
    <w:lvl w:ilvl="0" w:tplc="58E83D48">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283208">
    <w:abstractNumId w:val="1"/>
  </w:num>
  <w:num w:numId="2" w16cid:durableId="1752383840">
    <w:abstractNumId w:val="2"/>
  </w:num>
  <w:num w:numId="3" w16cid:durableId="1632052709">
    <w:abstractNumId w:val="5"/>
  </w:num>
  <w:num w:numId="4" w16cid:durableId="25252401">
    <w:abstractNumId w:val="0"/>
  </w:num>
  <w:num w:numId="5" w16cid:durableId="533228395">
    <w:abstractNumId w:val="4"/>
  </w:num>
  <w:num w:numId="6" w16cid:durableId="1689942373">
    <w:abstractNumId w:val="6"/>
  </w:num>
  <w:num w:numId="7" w16cid:durableId="35029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A8"/>
    <w:rsid w:val="00023F96"/>
    <w:rsid w:val="000242A9"/>
    <w:rsid w:val="00036450"/>
    <w:rsid w:val="00044D4E"/>
    <w:rsid w:val="00046741"/>
    <w:rsid w:val="00064FD4"/>
    <w:rsid w:val="0007373B"/>
    <w:rsid w:val="000857CF"/>
    <w:rsid w:val="000877D1"/>
    <w:rsid w:val="00094452"/>
    <w:rsid w:val="00094499"/>
    <w:rsid w:val="000A0B04"/>
    <w:rsid w:val="000A3459"/>
    <w:rsid w:val="000C149B"/>
    <w:rsid w:val="000C45FF"/>
    <w:rsid w:val="000D0540"/>
    <w:rsid w:val="000E1B18"/>
    <w:rsid w:val="000E3FD1"/>
    <w:rsid w:val="000E44DC"/>
    <w:rsid w:val="001065D9"/>
    <w:rsid w:val="00107062"/>
    <w:rsid w:val="00112054"/>
    <w:rsid w:val="00115BEB"/>
    <w:rsid w:val="00123E4A"/>
    <w:rsid w:val="00134973"/>
    <w:rsid w:val="00143BD5"/>
    <w:rsid w:val="001525E1"/>
    <w:rsid w:val="00180329"/>
    <w:rsid w:val="0019001F"/>
    <w:rsid w:val="001A74A5"/>
    <w:rsid w:val="001B2ABD"/>
    <w:rsid w:val="001C1EB9"/>
    <w:rsid w:val="001E0391"/>
    <w:rsid w:val="001E1759"/>
    <w:rsid w:val="001E24BD"/>
    <w:rsid w:val="001F1ECC"/>
    <w:rsid w:val="00225F50"/>
    <w:rsid w:val="002400EB"/>
    <w:rsid w:val="00252FEC"/>
    <w:rsid w:val="00256CF7"/>
    <w:rsid w:val="00257453"/>
    <w:rsid w:val="00281FD5"/>
    <w:rsid w:val="002833D6"/>
    <w:rsid w:val="002A4049"/>
    <w:rsid w:val="002D0B83"/>
    <w:rsid w:val="002F4020"/>
    <w:rsid w:val="002F67BB"/>
    <w:rsid w:val="0030481B"/>
    <w:rsid w:val="003156FC"/>
    <w:rsid w:val="003254B5"/>
    <w:rsid w:val="00332984"/>
    <w:rsid w:val="00353C2B"/>
    <w:rsid w:val="00357527"/>
    <w:rsid w:val="0037121F"/>
    <w:rsid w:val="00373045"/>
    <w:rsid w:val="003A6B7D"/>
    <w:rsid w:val="003B06CA"/>
    <w:rsid w:val="003B0AC6"/>
    <w:rsid w:val="003B609F"/>
    <w:rsid w:val="003C76BF"/>
    <w:rsid w:val="003D1ACA"/>
    <w:rsid w:val="003D62B8"/>
    <w:rsid w:val="003E3460"/>
    <w:rsid w:val="003E34A7"/>
    <w:rsid w:val="004000FF"/>
    <w:rsid w:val="004023AB"/>
    <w:rsid w:val="004071FC"/>
    <w:rsid w:val="00413885"/>
    <w:rsid w:val="00421218"/>
    <w:rsid w:val="004305A9"/>
    <w:rsid w:val="00435B99"/>
    <w:rsid w:val="00445947"/>
    <w:rsid w:val="00445DAD"/>
    <w:rsid w:val="004813B3"/>
    <w:rsid w:val="0049133B"/>
    <w:rsid w:val="00496591"/>
    <w:rsid w:val="004B18D3"/>
    <w:rsid w:val="004C63E4"/>
    <w:rsid w:val="004D3011"/>
    <w:rsid w:val="0050141A"/>
    <w:rsid w:val="00504486"/>
    <w:rsid w:val="0052076F"/>
    <w:rsid w:val="00522F31"/>
    <w:rsid w:val="005262AC"/>
    <w:rsid w:val="00552BD8"/>
    <w:rsid w:val="00561DE7"/>
    <w:rsid w:val="005A18E8"/>
    <w:rsid w:val="005A3C3E"/>
    <w:rsid w:val="005B28A0"/>
    <w:rsid w:val="005D2701"/>
    <w:rsid w:val="005E39D5"/>
    <w:rsid w:val="005E4D67"/>
    <w:rsid w:val="005F6550"/>
    <w:rsid w:val="00600670"/>
    <w:rsid w:val="00602008"/>
    <w:rsid w:val="00616621"/>
    <w:rsid w:val="0062123A"/>
    <w:rsid w:val="00646E75"/>
    <w:rsid w:val="00650A05"/>
    <w:rsid w:val="006728DE"/>
    <w:rsid w:val="006771D0"/>
    <w:rsid w:val="00690F09"/>
    <w:rsid w:val="006975BC"/>
    <w:rsid w:val="006B58AB"/>
    <w:rsid w:val="006B730D"/>
    <w:rsid w:val="006C3046"/>
    <w:rsid w:val="006D07B9"/>
    <w:rsid w:val="006D32E2"/>
    <w:rsid w:val="006D5F3C"/>
    <w:rsid w:val="00711FEB"/>
    <w:rsid w:val="00715FCB"/>
    <w:rsid w:val="00731CEF"/>
    <w:rsid w:val="007428DB"/>
    <w:rsid w:val="00743101"/>
    <w:rsid w:val="00755349"/>
    <w:rsid w:val="00766501"/>
    <w:rsid w:val="007775E1"/>
    <w:rsid w:val="0078359E"/>
    <w:rsid w:val="007867A0"/>
    <w:rsid w:val="007927F5"/>
    <w:rsid w:val="0079406E"/>
    <w:rsid w:val="0079429C"/>
    <w:rsid w:val="007A2BD6"/>
    <w:rsid w:val="007A5789"/>
    <w:rsid w:val="007C5994"/>
    <w:rsid w:val="007D1678"/>
    <w:rsid w:val="007E376B"/>
    <w:rsid w:val="007E7F98"/>
    <w:rsid w:val="007F2B74"/>
    <w:rsid w:val="008001DA"/>
    <w:rsid w:val="00802CA0"/>
    <w:rsid w:val="008304D4"/>
    <w:rsid w:val="00832535"/>
    <w:rsid w:val="00834595"/>
    <w:rsid w:val="0084570A"/>
    <w:rsid w:val="00854DC2"/>
    <w:rsid w:val="00893627"/>
    <w:rsid w:val="008967C4"/>
    <w:rsid w:val="008A41BD"/>
    <w:rsid w:val="008D37FD"/>
    <w:rsid w:val="008E0338"/>
    <w:rsid w:val="008E6DA0"/>
    <w:rsid w:val="008F4B4B"/>
    <w:rsid w:val="008F4E76"/>
    <w:rsid w:val="008F75F6"/>
    <w:rsid w:val="009005D2"/>
    <w:rsid w:val="0090410E"/>
    <w:rsid w:val="00907F1B"/>
    <w:rsid w:val="00925BC2"/>
    <w:rsid w:val="009260CD"/>
    <w:rsid w:val="00934B39"/>
    <w:rsid w:val="00950FAE"/>
    <w:rsid w:val="009521F3"/>
    <w:rsid w:val="00952C25"/>
    <w:rsid w:val="00953B78"/>
    <w:rsid w:val="009565D1"/>
    <w:rsid w:val="00981AEA"/>
    <w:rsid w:val="00984FA2"/>
    <w:rsid w:val="009874EE"/>
    <w:rsid w:val="00994F14"/>
    <w:rsid w:val="009A1F4C"/>
    <w:rsid w:val="009B770C"/>
    <w:rsid w:val="009C2D98"/>
    <w:rsid w:val="009D43EE"/>
    <w:rsid w:val="009D79A8"/>
    <w:rsid w:val="009E0948"/>
    <w:rsid w:val="009E785C"/>
    <w:rsid w:val="009F3D72"/>
    <w:rsid w:val="00A2118D"/>
    <w:rsid w:val="00A24508"/>
    <w:rsid w:val="00A312BE"/>
    <w:rsid w:val="00A34203"/>
    <w:rsid w:val="00A344C2"/>
    <w:rsid w:val="00A40E00"/>
    <w:rsid w:val="00A630B9"/>
    <w:rsid w:val="00A64982"/>
    <w:rsid w:val="00A73332"/>
    <w:rsid w:val="00A74524"/>
    <w:rsid w:val="00A95F2B"/>
    <w:rsid w:val="00AB458F"/>
    <w:rsid w:val="00AC0456"/>
    <w:rsid w:val="00AC0E4B"/>
    <w:rsid w:val="00AD76E2"/>
    <w:rsid w:val="00AE1E9A"/>
    <w:rsid w:val="00AE7D99"/>
    <w:rsid w:val="00AF1CA6"/>
    <w:rsid w:val="00B05FC0"/>
    <w:rsid w:val="00B20152"/>
    <w:rsid w:val="00B21CA6"/>
    <w:rsid w:val="00B359E4"/>
    <w:rsid w:val="00B51702"/>
    <w:rsid w:val="00B51757"/>
    <w:rsid w:val="00B57D98"/>
    <w:rsid w:val="00B70850"/>
    <w:rsid w:val="00BC35CE"/>
    <w:rsid w:val="00BD1852"/>
    <w:rsid w:val="00BD3C3B"/>
    <w:rsid w:val="00BF6197"/>
    <w:rsid w:val="00BF742C"/>
    <w:rsid w:val="00C018DA"/>
    <w:rsid w:val="00C066B6"/>
    <w:rsid w:val="00C119BE"/>
    <w:rsid w:val="00C1266D"/>
    <w:rsid w:val="00C37BA1"/>
    <w:rsid w:val="00C4674C"/>
    <w:rsid w:val="00C506CF"/>
    <w:rsid w:val="00C540CD"/>
    <w:rsid w:val="00C6134D"/>
    <w:rsid w:val="00C72BED"/>
    <w:rsid w:val="00C80536"/>
    <w:rsid w:val="00C84FE5"/>
    <w:rsid w:val="00C8773B"/>
    <w:rsid w:val="00C9578B"/>
    <w:rsid w:val="00CA24B2"/>
    <w:rsid w:val="00CA4430"/>
    <w:rsid w:val="00CB0055"/>
    <w:rsid w:val="00CF208E"/>
    <w:rsid w:val="00D06DBA"/>
    <w:rsid w:val="00D11688"/>
    <w:rsid w:val="00D17182"/>
    <w:rsid w:val="00D2522B"/>
    <w:rsid w:val="00D422DE"/>
    <w:rsid w:val="00D5459D"/>
    <w:rsid w:val="00D6210F"/>
    <w:rsid w:val="00D66EF1"/>
    <w:rsid w:val="00D67913"/>
    <w:rsid w:val="00D77B7F"/>
    <w:rsid w:val="00D9149A"/>
    <w:rsid w:val="00DA1F4D"/>
    <w:rsid w:val="00DD0FF8"/>
    <w:rsid w:val="00DD172A"/>
    <w:rsid w:val="00E004DC"/>
    <w:rsid w:val="00E0242E"/>
    <w:rsid w:val="00E04F31"/>
    <w:rsid w:val="00E07BA8"/>
    <w:rsid w:val="00E10DA6"/>
    <w:rsid w:val="00E25A26"/>
    <w:rsid w:val="00E4381A"/>
    <w:rsid w:val="00E52B7C"/>
    <w:rsid w:val="00E55D74"/>
    <w:rsid w:val="00E76185"/>
    <w:rsid w:val="00E87569"/>
    <w:rsid w:val="00E92CA7"/>
    <w:rsid w:val="00EA3BC3"/>
    <w:rsid w:val="00EA68C5"/>
    <w:rsid w:val="00EB538B"/>
    <w:rsid w:val="00EE5D50"/>
    <w:rsid w:val="00EE66C8"/>
    <w:rsid w:val="00F0730E"/>
    <w:rsid w:val="00F4022E"/>
    <w:rsid w:val="00F40E20"/>
    <w:rsid w:val="00F60274"/>
    <w:rsid w:val="00F61836"/>
    <w:rsid w:val="00F77FB9"/>
    <w:rsid w:val="00FB068F"/>
    <w:rsid w:val="00FC0CD3"/>
    <w:rsid w:val="00FF036F"/>
    <w:rsid w:val="00FF3E9A"/>
    <w:rsid w:val="00FF5330"/>
    <w:rsid w:val="00FF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203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6D07B9"/>
    <w:pPr>
      <w:ind w:left="720"/>
      <w:contextualSpacing/>
    </w:pPr>
  </w:style>
  <w:style w:type="paragraph" w:styleId="BalloonText">
    <w:name w:val="Balloon Text"/>
    <w:basedOn w:val="Normal"/>
    <w:link w:val="BalloonTextChar"/>
    <w:uiPriority w:val="99"/>
    <w:semiHidden/>
    <w:unhideWhenUsed/>
    <w:rsid w:val="00F61836"/>
    <w:rPr>
      <w:rFonts w:ascii="Segoe UI" w:hAnsi="Segoe UI" w:cs="Segoe UI"/>
      <w:szCs w:val="18"/>
    </w:rPr>
  </w:style>
  <w:style w:type="character" w:customStyle="1" w:styleId="BalloonTextChar">
    <w:name w:val="Balloon Text Char"/>
    <w:basedOn w:val="DefaultParagraphFont"/>
    <w:link w:val="BalloonText"/>
    <w:uiPriority w:val="99"/>
    <w:semiHidden/>
    <w:rsid w:val="00F61836"/>
    <w:rPr>
      <w:rFonts w:ascii="Segoe UI" w:hAnsi="Segoe UI" w:cs="Segoe UI"/>
      <w:sz w:val="18"/>
      <w:szCs w:val="18"/>
    </w:rPr>
  </w:style>
  <w:style w:type="paragraph" w:styleId="NormalWeb">
    <w:name w:val="Normal (Web)"/>
    <w:basedOn w:val="Normal"/>
    <w:uiPriority w:val="99"/>
    <w:semiHidden/>
    <w:unhideWhenUsed/>
    <w:rsid w:val="00332984"/>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10.jpg@01D870F0.7AC93BE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ics.police.uk" TargetMode="External"/><Relationship Id="rId5" Type="http://schemas.openxmlformats.org/officeDocument/2006/relationships/styles" Target="styles.xml"/><Relationship Id="rId15" Type="http://schemas.openxmlformats.org/officeDocument/2006/relationships/image" Target="cid:image001.jpg@01D2EF51.4A2369F0"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5\AppData\Roaming\Microsoft\Templates\Blue%20grey%20resume.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2023-07-14T15:44:00Z</dcterms:created>
  <dcterms:modified xsi:type="dcterms:W3CDTF">2023-07-14T15:44:00Z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86ff228e-d67e-4e3c-8add-5ac11aebedac_Enabled">
    <vt:lpwstr>true</vt:lpwstr>
  </property>
  <property fmtid="{D5CDD505-2E9C-101B-9397-08002B2CF9AE}" pid="4" name="MSIP_Label_86ff228e-d67e-4e3c-8add-5ac11aebedac_SetDate">
    <vt:lpwstr>2022-05-03T12:41:15Z</vt:lpwstr>
  </property>
  <property fmtid="{D5CDD505-2E9C-101B-9397-08002B2CF9AE}" pid="5" name="MSIP_Label_86ff228e-d67e-4e3c-8add-5ac11aebedac_Method">
    <vt:lpwstr>Standard</vt:lpwstr>
  </property>
  <property fmtid="{D5CDD505-2E9C-101B-9397-08002B2CF9AE}" pid="6" name="MSIP_Label_86ff228e-d67e-4e3c-8add-5ac11aebedac_Name">
    <vt:lpwstr>86ff228e-d67e-4e3c-8add-5ac11aebedac</vt:lpwstr>
  </property>
  <property fmtid="{D5CDD505-2E9C-101B-9397-08002B2CF9AE}" pid="7" name="MSIP_Label_86ff228e-d67e-4e3c-8add-5ac11aebedac_SiteId">
    <vt:lpwstr>6b0ff425-e5e2-4239-bd8b-91ba02b7940a</vt:lpwstr>
  </property>
  <property fmtid="{D5CDD505-2E9C-101B-9397-08002B2CF9AE}" pid="8" name="MSIP_Label_86ff228e-d67e-4e3c-8add-5ac11aebedac_ActionId">
    <vt:lpwstr>d3391599-24f2-4dcd-8913-ce28ea72f8da</vt:lpwstr>
  </property>
  <property fmtid="{D5CDD505-2E9C-101B-9397-08002B2CF9AE}" pid="9" name="MSIP_Label_86ff228e-d67e-4e3c-8add-5ac11aebedac_ContentBits">
    <vt:lpwstr>0</vt:lpwstr>
  </property>
</Properties>
</file>